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Pr="00F8629E" w:rsidRDefault="00B95C0C" w:rsidP="00DA054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6"/>
          <w:szCs w:val="56"/>
        </w:rPr>
      </w:pPr>
      <w:r w:rsidRPr="00F8629E">
        <w:rPr>
          <w:rFonts w:ascii="Times New Roman" w:hAnsi="Times New Roman"/>
          <w:b/>
          <w:bCs/>
          <w:kern w:val="36"/>
          <w:sz w:val="56"/>
          <w:szCs w:val="56"/>
        </w:rPr>
        <w:t>Консультация для родителей</w:t>
      </w:r>
    </w:p>
    <w:p w:rsidR="00B95C0C" w:rsidRDefault="00B95C0C" w:rsidP="00DA054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72"/>
          <w:szCs w:val="72"/>
        </w:rPr>
      </w:pPr>
      <w:r w:rsidRPr="00F8629E">
        <w:rPr>
          <w:rFonts w:ascii="Times New Roman" w:hAnsi="Times New Roman"/>
          <w:b/>
          <w:bCs/>
          <w:kern w:val="36"/>
          <w:sz w:val="72"/>
          <w:szCs w:val="72"/>
        </w:rPr>
        <w:t>«Знать и уметь»</w:t>
      </w:r>
    </w:p>
    <w:p w:rsidR="00B95C0C" w:rsidRPr="00F8629E" w:rsidRDefault="00B95C0C" w:rsidP="00DA054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72"/>
          <w:szCs w:val="72"/>
        </w:rPr>
      </w:pPr>
    </w:p>
    <w:p w:rsidR="00B95C0C" w:rsidRPr="00F8629E" w:rsidRDefault="00B95C0C" w:rsidP="00DA054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72"/>
          <w:szCs w:val="72"/>
        </w:rPr>
      </w:pPr>
    </w:p>
    <w:p w:rsidR="00B95C0C" w:rsidRPr="00F8629E" w:rsidRDefault="00B95C0C" w:rsidP="00DA054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6"/>
          <w:szCs w:val="56"/>
        </w:rPr>
      </w:pPr>
      <w:r w:rsidRPr="00F8629E">
        <w:rPr>
          <w:rFonts w:ascii="Times New Roman" w:hAnsi="Times New Roman"/>
          <w:b/>
          <w:bCs/>
          <w:kern w:val="36"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310.5pt">
            <v:imagedata r:id="rId5" o:title=""/>
          </v:shape>
        </w:pict>
      </w: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DA0546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95C0C" w:rsidRPr="00751BA3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751BA3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«Ч</w:t>
      </w:r>
      <w:r w:rsidRPr="00751BA3">
        <w:rPr>
          <w:rFonts w:ascii="Times New Roman" w:hAnsi="Times New Roman"/>
          <w:b/>
          <w:bCs/>
          <w:kern w:val="36"/>
          <w:sz w:val="28"/>
          <w:szCs w:val="28"/>
        </w:rPr>
        <w:t>то должен знать и уметь ребенок в 6–7 лет»</w:t>
      </w:r>
    </w:p>
    <w:p w:rsidR="00B95C0C" w:rsidRPr="000E4C56" w:rsidRDefault="00B95C0C" w:rsidP="000E4C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bookmarkStart w:id="0" w:name="_GoBack"/>
      <w:bookmarkEnd w:id="0"/>
    </w:p>
    <w:p w:rsidR="00B95C0C" w:rsidRPr="001E68F0" w:rsidRDefault="00B95C0C" w:rsidP="0060452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E68F0">
        <w:rPr>
          <w:rFonts w:ascii="Times New Roman" w:hAnsi="Times New Roman"/>
          <w:sz w:val="28"/>
          <w:szCs w:val="28"/>
        </w:rPr>
        <w:t xml:space="preserve">Старший дошкольник должен уметь контролировать себя, сознательно удерживая внимание в течение получаса. Он достаточно сообразителен, чтобы найти между похожими картинками 8 отличий. Также ему под силу запомнить около десяти картинок и составить по ним рассказ. Количество предложений в рассказе должно быть около восьми предложений. Должен считать до двадцати в прямом и обратном счете. Составлять картинки как минимум из 10 частей. </w:t>
      </w:r>
    </w:p>
    <w:p w:rsidR="00B95C0C" w:rsidRPr="001E68F0" w:rsidRDefault="00B95C0C" w:rsidP="0060452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E68F0">
        <w:rPr>
          <w:rFonts w:ascii="Times New Roman" w:hAnsi="Times New Roman"/>
          <w:sz w:val="28"/>
          <w:szCs w:val="28"/>
        </w:rPr>
        <w:t xml:space="preserve">Что касается памяти, то выучить пару четверостиший будущему школьнику уже не составить труда. </w:t>
      </w:r>
    </w:p>
    <w:p w:rsidR="00B95C0C" w:rsidRPr="001E68F0" w:rsidRDefault="00B95C0C" w:rsidP="0060452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E68F0">
        <w:rPr>
          <w:rFonts w:ascii="Times New Roman" w:hAnsi="Times New Roman"/>
          <w:sz w:val="28"/>
          <w:szCs w:val="28"/>
        </w:rPr>
        <w:t>Кроме этого, перед школой ребенок должен знать:</w:t>
      </w:r>
    </w:p>
    <w:p w:rsidR="00B95C0C" w:rsidRPr="001E68F0" w:rsidRDefault="00B95C0C" w:rsidP="0060452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E68F0">
        <w:rPr>
          <w:rFonts w:ascii="Times New Roman" w:hAnsi="Times New Roman"/>
          <w:sz w:val="28"/>
          <w:szCs w:val="28"/>
        </w:rPr>
        <w:t xml:space="preserve">1. Свое имя, фамилию, отчество. </w:t>
      </w:r>
    </w:p>
    <w:p w:rsidR="00B95C0C" w:rsidRPr="001E68F0" w:rsidRDefault="00B95C0C" w:rsidP="0060452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E68F0">
        <w:rPr>
          <w:rFonts w:ascii="Times New Roman" w:hAnsi="Times New Roman"/>
          <w:sz w:val="28"/>
          <w:szCs w:val="28"/>
        </w:rPr>
        <w:t xml:space="preserve">2. Имя, фамилию, отчество родителей. </w:t>
      </w:r>
    </w:p>
    <w:p w:rsidR="00B95C0C" w:rsidRPr="001E68F0" w:rsidRDefault="00B95C0C" w:rsidP="0060452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E68F0">
        <w:rPr>
          <w:rFonts w:ascii="Times New Roman" w:hAnsi="Times New Roman"/>
          <w:sz w:val="28"/>
          <w:szCs w:val="28"/>
        </w:rPr>
        <w:t xml:space="preserve">3. Свой адрес: страну, город и домашний адрес. </w:t>
      </w:r>
    </w:p>
    <w:p w:rsidR="00B95C0C" w:rsidRPr="001E68F0" w:rsidRDefault="00B95C0C" w:rsidP="0060452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E68F0">
        <w:rPr>
          <w:rFonts w:ascii="Times New Roman" w:hAnsi="Times New Roman"/>
          <w:sz w:val="28"/>
          <w:szCs w:val="28"/>
        </w:rPr>
        <w:t xml:space="preserve">4. Знать особенности природы (времена года, понимать разницу между живой и неживой природой. </w:t>
      </w:r>
    </w:p>
    <w:p w:rsidR="00B95C0C" w:rsidRPr="001E68F0" w:rsidRDefault="00B95C0C" w:rsidP="0060452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E68F0">
        <w:rPr>
          <w:rFonts w:ascii="Times New Roman" w:hAnsi="Times New Roman"/>
          <w:sz w:val="28"/>
          <w:szCs w:val="28"/>
        </w:rPr>
        <w:t xml:space="preserve">5. Отличать диких животных от домашних, знать их детей. </w:t>
      </w:r>
    </w:p>
    <w:p w:rsidR="00B95C0C" w:rsidRPr="001E68F0" w:rsidRDefault="00B95C0C" w:rsidP="0060452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E68F0">
        <w:rPr>
          <w:rFonts w:ascii="Times New Roman" w:hAnsi="Times New Roman"/>
          <w:sz w:val="28"/>
          <w:szCs w:val="28"/>
        </w:rPr>
        <w:t xml:space="preserve">6. Уметь писать в тетради простейшие фигуры: крючки, овалы, волнистые лини и тд. </w:t>
      </w:r>
    </w:p>
    <w:p w:rsidR="00B95C0C" w:rsidRPr="001E68F0" w:rsidRDefault="00B95C0C" w:rsidP="0060452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E68F0">
        <w:rPr>
          <w:rFonts w:ascii="Times New Roman" w:hAnsi="Times New Roman"/>
          <w:sz w:val="28"/>
          <w:szCs w:val="28"/>
        </w:rPr>
        <w:t>7. Рисовать карандашами, фломастерами, красками (используя кисть) .</w:t>
      </w:r>
    </w:p>
    <w:p w:rsidR="00B95C0C" w:rsidRPr="001E68F0" w:rsidRDefault="00B95C0C" w:rsidP="0060452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E68F0">
        <w:rPr>
          <w:rFonts w:ascii="Times New Roman" w:hAnsi="Times New Roman"/>
          <w:sz w:val="28"/>
          <w:szCs w:val="28"/>
        </w:rPr>
        <w:t xml:space="preserve">8. Иметь представления о разных профессиях. </w:t>
      </w:r>
    </w:p>
    <w:p w:rsidR="00B95C0C" w:rsidRPr="001E68F0" w:rsidRDefault="00B95C0C" w:rsidP="0060452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E68F0">
        <w:rPr>
          <w:rFonts w:ascii="Times New Roman" w:hAnsi="Times New Roman"/>
          <w:sz w:val="28"/>
          <w:szCs w:val="28"/>
        </w:rPr>
        <w:t xml:space="preserve">9. Как ухаживать за комнатными растениями. </w:t>
      </w:r>
    </w:p>
    <w:p w:rsidR="00B95C0C" w:rsidRPr="001E68F0" w:rsidRDefault="00B95C0C" w:rsidP="0060452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E68F0">
        <w:rPr>
          <w:rFonts w:ascii="Times New Roman" w:hAnsi="Times New Roman"/>
          <w:sz w:val="28"/>
          <w:szCs w:val="28"/>
        </w:rPr>
        <w:t xml:space="preserve">10 Самостоятельно раздеваться, одеваться и аккуратно складывать вещи. </w:t>
      </w:r>
    </w:p>
    <w:p w:rsidR="00B95C0C" w:rsidRDefault="00B95C0C" w:rsidP="000E4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5C0C" w:rsidRPr="00556B89" w:rsidRDefault="00B95C0C" w:rsidP="000E4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Выполнять задания, не отвлекаясь, около 20-25 минут.</w:t>
      </w:r>
    </w:p>
    <w:p w:rsidR="00B95C0C" w:rsidRPr="00556B89" w:rsidRDefault="00B95C0C" w:rsidP="000E4C56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Находить 5 - 6 отличий между предметами и между двумя рисунками.</w:t>
      </w:r>
    </w:p>
    <w:p w:rsidR="00B95C0C" w:rsidRPr="00556B89" w:rsidRDefault="00B95C0C" w:rsidP="000E4C56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Удерживать в поле зрения 8-10 предметов.</w:t>
      </w:r>
    </w:p>
    <w:p w:rsidR="00B95C0C" w:rsidRPr="00556B89" w:rsidRDefault="00B95C0C" w:rsidP="000E4C56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Копировать в точности узор или движение.</w:t>
      </w:r>
    </w:p>
    <w:p w:rsidR="00B95C0C" w:rsidRDefault="00B95C0C" w:rsidP="000E4C56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 xml:space="preserve">    Легко играть в игры на внимательность и быстроту реакции. Например, называйте существительные, но перед игрой договоритесь: если услышал </w:t>
      </w:r>
    </w:p>
    <w:p w:rsidR="00B95C0C" w:rsidRPr="00556B89" w:rsidRDefault="00B95C0C" w:rsidP="000E4C56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название игрушки – хлопнуть в ладоши; если услышал название школьных принадлежностей – сложить руки на столе; если услышал название предмета для спорта – положил руки на плечи и т.п. Или так: если услышал слово, на конце которого звук «а», – подними руку и т.д.</w:t>
      </w:r>
    </w:p>
    <w:p w:rsidR="00B95C0C" w:rsidRPr="00556B89" w:rsidRDefault="00B95C0C" w:rsidP="000E4C5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E4C56">
        <w:rPr>
          <w:rFonts w:ascii="Times New Roman" w:hAnsi="Times New Roman"/>
          <w:b/>
          <w:bCs/>
          <w:sz w:val="28"/>
          <w:szCs w:val="28"/>
          <w:u w:val="single"/>
        </w:rPr>
        <w:t>Математика</w:t>
      </w:r>
    </w:p>
    <w:p w:rsidR="00B95C0C" w:rsidRPr="00556B89" w:rsidRDefault="00B95C0C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Цифры 0, 1,2, 3, 4, 5, 6, 7, 8, 9; знаки «+», «-», «=»,</w:t>
      </w:r>
    </w:p>
    <w:p w:rsidR="00B95C0C" w:rsidRPr="00556B89" w:rsidRDefault="00B95C0C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Как составлять и решать задачи в одно действие на сложение и вычитание.</w:t>
      </w:r>
    </w:p>
    <w:p w:rsidR="00B95C0C" w:rsidRPr="00556B89" w:rsidRDefault="00B95C0C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Как пользоваться арифметическими знаками действий.</w:t>
      </w:r>
    </w:p>
    <w:p w:rsidR="00B95C0C" w:rsidRPr="00556B89" w:rsidRDefault="00B95C0C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Как разделить круг, квадрат на две и четыре равные части.</w:t>
      </w:r>
    </w:p>
    <w:p w:rsidR="00B95C0C" w:rsidRPr="00556B89" w:rsidRDefault="00B95C0C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Состав чисел первого десятка.</w:t>
      </w:r>
    </w:p>
    <w:p w:rsidR="00B95C0C" w:rsidRPr="00556B89" w:rsidRDefault="00B95C0C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Прямой и обратный порядок числового ряда.</w:t>
      </w:r>
    </w:p>
    <w:p w:rsidR="00B95C0C" w:rsidRPr="00556B89" w:rsidRDefault="00B95C0C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Как получить каждое число первого десятка, прибавляя единицу к предыдущему и вычитая единицу из следующего за ним в ряду.</w:t>
      </w:r>
    </w:p>
    <w:p w:rsidR="00B95C0C" w:rsidRPr="00556B89" w:rsidRDefault="00B95C0C" w:rsidP="000E4C5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E4C56">
        <w:rPr>
          <w:rFonts w:ascii="Times New Roman" w:hAnsi="Times New Roman"/>
          <w:b/>
          <w:bCs/>
          <w:sz w:val="28"/>
          <w:szCs w:val="28"/>
          <w:u w:val="single"/>
        </w:rPr>
        <w:t>Память</w:t>
      </w:r>
    </w:p>
    <w:p w:rsidR="00B95C0C" w:rsidRPr="00556B89" w:rsidRDefault="00B95C0C" w:rsidP="000E4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Запоминать 8-10 картинок. Запоминать на слух 8-10 слов.</w:t>
      </w:r>
    </w:p>
    <w:p w:rsidR="00B95C0C" w:rsidRPr="00556B89" w:rsidRDefault="00B95C0C" w:rsidP="000E4C56">
      <w:pPr>
        <w:numPr>
          <w:ilvl w:val="0"/>
          <w:numId w:val="3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Запоминать считалочки (например: «Три гуся летят над нами, три гуся – над облаками, два спустились за ручей. Сколько было всех гусей?») и скороговорки (например: «Цыпленок с курицей пьют чай на улице»).</w:t>
      </w:r>
    </w:p>
    <w:p w:rsidR="00B95C0C" w:rsidRPr="00556B89" w:rsidRDefault="00B95C0C" w:rsidP="000E4C56">
      <w:pPr>
        <w:numPr>
          <w:ilvl w:val="0"/>
          <w:numId w:val="3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Запоминать фразы (например: «Юля и Оля рисуют цветными карандашами»; «Осенью часто идет дождь»; «Лена играла мячом, кубиками, юлой, куклой и мишкой»).</w:t>
      </w:r>
    </w:p>
    <w:p w:rsidR="00B95C0C" w:rsidRPr="00556B89" w:rsidRDefault="00B95C0C" w:rsidP="000E4C56">
      <w:pPr>
        <w:numPr>
          <w:ilvl w:val="0"/>
          <w:numId w:val="3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Рассказывать по памяти рассказы, сказки, стихи, содержание картинок.</w:t>
      </w:r>
    </w:p>
    <w:p w:rsidR="00B95C0C" w:rsidRPr="00556B89" w:rsidRDefault="00B95C0C" w:rsidP="000E4C56">
      <w:pPr>
        <w:numPr>
          <w:ilvl w:val="0"/>
          <w:numId w:val="3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Повторять в точности текст, состоящий из 3-4 предложений.</w:t>
      </w:r>
    </w:p>
    <w:p w:rsidR="00B95C0C" w:rsidRPr="00556B89" w:rsidRDefault="00B95C0C" w:rsidP="000E4C5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E4C56">
        <w:rPr>
          <w:rFonts w:ascii="Times New Roman" w:hAnsi="Times New Roman"/>
          <w:b/>
          <w:bCs/>
          <w:sz w:val="28"/>
          <w:szCs w:val="28"/>
          <w:u w:val="single"/>
        </w:rPr>
        <w:t>Мышление</w:t>
      </w:r>
    </w:p>
    <w:p w:rsidR="00B95C0C" w:rsidRPr="00556B89" w:rsidRDefault="00B95C0C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Находить и объяснять несоответствия на рисунках.</w:t>
      </w:r>
    </w:p>
    <w:p w:rsidR="00B95C0C" w:rsidRPr="00556B89" w:rsidRDefault="00B95C0C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Находить и объяснять отличия между предметами и явлениями.</w:t>
      </w:r>
    </w:p>
    <w:p w:rsidR="00B95C0C" w:rsidRPr="00556B89" w:rsidRDefault="00B95C0C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Находить среди предложенных предметов лишний, объяснять свой выбор.</w:t>
      </w:r>
    </w:p>
    <w:p w:rsidR="00B95C0C" w:rsidRPr="00556B89" w:rsidRDefault="00B95C0C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Сложить из конструктора по образцу любую фигуру.</w:t>
      </w:r>
    </w:p>
    <w:p w:rsidR="00B95C0C" w:rsidRPr="00556B89" w:rsidRDefault="00B95C0C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Сложить из бумаги, по показанному взрослым образцу, простой предмет (кораблик, лодочку и т. д.).</w:t>
      </w:r>
    </w:p>
    <w:p w:rsidR="00B95C0C" w:rsidRPr="00556B89" w:rsidRDefault="00B95C0C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Вырезать ножницами сложную фигуру по контуру, нарисованному на листе бумаги.</w:t>
      </w:r>
    </w:p>
    <w:p w:rsidR="00B95C0C" w:rsidRPr="00556B89" w:rsidRDefault="00B95C0C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Выполнять аппликации на бумаге, как самостоятельно, так и по образцу.</w:t>
      </w:r>
    </w:p>
    <w:p w:rsidR="00B95C0C" w:rsidRPr="00556B89" w:rsidRDefault="00B95C0C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Складывать пазлы без посторонней помощи.</w:t>
      </w:r>
    </w:p>
    <w:p w:rsidR="00B95C0C" w:rsidRPr="00556B89" w:rsidRDefault="00B95C0C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  Закончить предложение: «Если стол выше стула, то стул…», «Если два больше одного, то один…», «Если река глубже ручья, то ручей…» и т. д.</w:t>
      </w:r>
    </w:p>
    <w:p w:rsidR="00B95C0C" w:rsidRPr="00556B89" w:rsidRDefault="00B95C0C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Находить лишнее слово среди группы слов, например: «Василий, Федор, Семен, Иванов, Евгений», «Гнездо, нора, муравейник, курятник, берлога», «Смелый, храбрый, отважный, злой, решительный».</w:t>
      </w:r>
    </w:p>
    <w:p w:rsidR="00B95C0C" w:rsidRPr="00556B89" w:rsidRDefault="00B95C0C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Отвечать на замысловатые вопросы, например: «Когда гусь стоит на одной ноге, он весит 2 килограмма. Сколько будет весить гусь, если встанет на две ноги?» – и т. д.</w:t>
      </w:r>
    </w:p>
    <w:p w:rsidR="00B95C0C" w:rsidRPr="00556B89" w:rsidRDefault="00B95C0C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Определять последовательность событий.</w:t>
      </w:r>
    </w:p>
    <w:p w:rsidR="00B95C0C" w:rsidRPr="00556B89" w:rsidRDefault="00B95C0C" w:rsidP="000E4C5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56B89">
        <w:rPr>
          <w:rFonts w:ascii="Times New Roman" w:hAnsi="Times New Roman"/>
          <w:sz w:val="28"/>
          <w:szCs w:val="28"/>
        </w:rPr>
        <w:br/>
      </w:r>
      <w:r w:rsidRPr="000E4C56">
        <w:rPr>
          <w:rFonts w:ascii="Times New Roman" w:hAnsi="Times New Roman"/>
          <w:b/>
          <w:bCs/>
          <w:sz w:val="28"/>
          <w:szCs w:val="28"/>
          <w:u w:val="single"/>
        </w:rPr>
        <w:t>Мелкая моторика</w:t>
      </w:r>
    </w:p>
    <w:p w:rsidR="00B95C0C" w:rsidRPr="00556B89" w:rsidRDefault="00B95C0C" w:rsidP="000E4C56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B95C0C" w:rsidRPr="00556B89" w:rsidRDefault="00B95C0C" w:rsidP="000E4C56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Располагать изображение на всем листе или в заданных пределах: на одной линии, на широкой полосе.</w:t>
      </w:r>
    </w:p>
    <w:p w:rsidR="00B95C0C" w:rsidRPr="00556B89" w:rsidRDefault="00B95C0C" w:rsidP="000E4C56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Штриховать рисунки, не выходя за их контуры. Аккуратно раскрашивать сложные рисунки.</w:t>
      </w:r>
    </w:p>
    <w:p w:rsidR="00B95C0C" w:rsidRPr="00556B89" w:rsidRDefault="00B95C0C" w:rsidP="000E4C56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Ориентироваться в тетради в клетку или в линейку.</w:t>
      </w:r>
    </w:p>
    <w:p w:rsidR="00B95C0C" w:rsidRDefault="00B95C0C" w:rsidP="000E4C5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95C0C" w:rsidRDefault="00B95C0C" w:rsidP="000E4C5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95C0C" w:rsidRDefault="00B95C0C" w:rsidP="000E4C5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95C0C" w:rsidRDefault="00B95C0C" w:rsidP="000E4C5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95C0C" w:rsidRDefault="00B95C0C" w:rsidP="000E4C5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95C0C" w:rsidRPr="00556B89" w:rsidRDefault="00B95C0C" w:rsidP="000E4C5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E4C56">
        <w:rPr>
          <w:rFonts w:ascii="Times New Roman" w:hAnsi="Times New Roman"/>
          <w:b/>
          <w:bCs/>
          <w:sz w:val="28"/>
          <w:szCs w:val="28"/>
          <w:u w:val="single"/>
        </w:rPr>
        <w:t>Окружающий мир</w:t>
      </w:r>
    </w:p>
    <w:p w:rsidR="00B95C0C" w:rsidRPr="00556B89" w:rsidRDefault="00B95C0C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Называть свое имя, отчество и фамилию. Называть имя, отчество и фамилию своих родителей. Знать название своего города (села). Знать название столицы Родины. Знать название нашей планеты. Знать свой домашний адрес и город, в котором живет.</w:t>
      </w:r>
    </w:p>
    <w:p w:rsidR="00B95C0C" w:rsidRPr="00556B89" w:rsidRDefault="00B95C0C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Знать названия основных профессий людей. Объяснять, чем характерны эти профессии, какую приносят пользу людям.</w:t>
      </w:r>
    </w:p>
    <w:p w:rsidR="00B95C0C" w:rsidRPr="00556B89" w:rsidRDefault="00B95C0C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Называть времена года, части суток, дни недели, месяцы; знать их количество и последовательность. Называть весенние, летние, осенние и зимние месяцы. Уметь описывать, что происходит с природой в то или иное время года. Ориентироваться во времени.</w:t>
      </w:r>
    </w:p>
    <w:p w:rsidR="00B95C0C" w:rsidRPr="00556B89" w:rsidRDefault="00B95C0C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Иметь представление о природных и погодных явлениях.</w:t>
      </w:r>
    </w:p>
    <w:p w:rsidR="00B95C0C" w:rsidRPr="00556B89" w:rsidRDefault="00B95C0C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Знать основные цвета, основные геометрические фигуры.</w:t>
      </w:r>
    </w:p>
    <w:p w:rsidR="00B95C0C" w:rsidRPr="00556B89" w:rsidRDefault="00B95C0C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Отличать хищных животных от травоядных. Отличать перелетных птиц от зимующих. Отличать садовые цветы от полевых. Отличать деревья от кустарников. Уметь различать зверей, птиц и рыб, отличать диких животных от домашних, деревья от кустарников, фрукты – от ягод и овощей.</w:t>
      </w:r>
    </w:p>
    <w:p w:rsidR="00B95C0C" w:rsidRPr="00556B89" w:rsidRDefault="00B95C0C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Уметь ориентироваться в пространстве. Знать понятия «право – лево», «впереди, позади, слева, справа, вверху, внизу, из, под, над, на и т.д.»</w:t>
      </w:r>
    </w:p>
    <w:p w:rsidR="00B95C0C" w:rsidRPr="00556B89" w:rsidRDefault="00B95C0C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Уметь рассказать, чем он любит заниматься.</w:t>
      </w:r>
    </w:p>
    <w:p w:rsidR="00B95C0C" w:rsidRPr="00556B89" w:rsidRDefault="00B95C0C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hAnsi="Times New Roman"/>
          <w:sz w:val="28"/>
          <w:szCs w:val="28"/>
        </w:rPr>
      </w:pPr>
      <w:r w:rsidRPr="00556B89">
        <w:rPr>
          <w:rFonts w:ascii="Times New Roman" w:hAnsi="Times New Roman"/>
          <w:sz w:val="28"/>
          <w:szCs w:val="28"/>
        </w:rPr>
        <w:t>    Самое главное: ответить на вопрос «зачем он идет в школу?»</w:t>
      </w:r>
    </w:p>
    <w:p w:rsidR="00B95C0C" w:rsidRPr="000E4C56" w:rsidRDefault="00B95C0C" w:rsidP="000E4C56">
      <w:pPr>
        <w:pStyle w:val="ListParagraph"/>
        <w:spacing w:before="225" w:after="2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4C56">
        <w:rPr>
          <w:rFonts w:ascii="Times New Roman" w:hAnsi="Times New Roman"/>
          <w:b/>
          <w:sz w:val="28"/>
          <w:szCs w:val="28"/>
          <w:u w:val="single"/>
        </w:rPr>
        <w:t>Вот такой большой багаж знаний и умений должен быть накоплен к первому классу.</w:t>
      </w:r>
    </w:p>
    <w:p w:rsidR="00B95C0C" w:rsidRDefault="00B95C0C" w:rsidP="000E4C56"/>
    <w:p w:rsidR="00B95C0C" w:rsidRPr="001E68F0" w:rsidRDefault="00B95C0C">
      <w:pPr>
        <w:rPr>
          <w:rFonts w:ascii="Times New Roman" w:hAnsi="Times New Roman"/>
          <w:sz w:val="28"/>
          <w:szCs w:val="28"/>
        </w:rPr>
      </w:pPr>
    </w:p>
    <w:sectPr w:rsidR="00B95C0C" w:rsidRPr="001E68F0" w:rsidSect="0055050B">
      <w:pgSz w:w="11906" w:h="16838"/>
      <w:pgMar w:top="709" w:right="850" w:bottom="426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5FE"/>
    <w:multiLevelType w:val="multilevel"/>
    <w:tmpl w:val="C6F4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C31A3"/>
    <w:multiLevelType w:val="multilevel"/>
    <w:tmpl w:val="CBF6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F4153"/>
    <w:multiLevelType w:val="multilevel"/>
    <w:tmpl w:val="887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723FA"/>
    <w:multiLevelType w:val="multilevel"/>
    <w:tmpl w:val="D4B6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3299A"/>
    <w:multiLevelType w:val="multilevel"/>
    <w:tmpl w:val="B4EC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5185"/>
    <w:multiLevelType w:val="multilevel"/>
    <w:tmpl w:val="6014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527"/>
    <w:rsid w:val="000E4C56"/>
    <w:rsid w:val="001E68F0"/>
    <w:rsid w:val="002F714F"/>
    <w:rsid w:val="003419D8"/>
    <w:rsid w:val="004B3254"/>
    <w:rsid w:val="004D4C6B"/>
    <w:rsid w:val="0055050B"/>
    <w:rsid w:val="00556B89"/>
    <w:rsid w:val="00604527"/>
    <w:rsid w:val="00751BA3"/>
    <w:rsid w:val="00894699"/>
    <w:rsid w:val="00975905"/>
    <w:rsid w:val="00B85CF6"/>
    <w:rsid w:val="00B95C0C"/>
    <w:rsid w:val="00DA0546"/>
    <w:rsid w:val="00E16ABB"/>
    <w:rsid w:val="00F8629E"/>
    <w:rsid w:val="00FF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F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6045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38"/>
      <w:szCs w:val="3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4527"/>
    <w:rPr>
      <w:rFonts w:ascii="Times New Roman" w:hAnsi="Times New Roman" w:cs="Times New Roman"/>
      <w:b/>
      <w:bCs/>
      <w:kern w:val="36"/>
      <w:sz w:val="38"/>
      <w:szCs w:val="38"/>
      <w:lang w:eastAsia="ru-RU"/>
    </w:rPr>
  </w:style>
  <w:style w:type="paragraph" w:styleId="NormalWeb">
    <w:name w:val="Normal (Web)"/>
    <w:basedOn w:val="Normal"/>
    <w:uiPriority w:val="99"/>
    <w:semiHidden/>
    <w:rsid w:val="00604527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E4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95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98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5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6</Pages>
  <Words>860</Words>
  <Characters>4905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8</cp:revision>
  <dcterms:created xsi:type="dcterms:W3CDTF">2016-08-31T09:14:00Z</dcterms:created>
  <dcterms:modified xsi:type="dcterms:W3CDTF">2017-10-26T07:37:00Z</dcterms:modified>
</cp:coreProperties>
</file>